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winton-profile"/>
    <w:p>
      <w:pPr>
        <w:pStyle w:val="Heading1"/>
      </w:pPr>
      <w:r>
        <w:t xml:space="preserve">Winton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53,813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1,138          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Winton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Winton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Queensland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536,840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337,180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177,500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139,030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$52,604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$133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587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127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121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Arts and Recreation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514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1102 - Tropical Cyclone Kirrily, associated rainfall and flooding (25 January - 26 February 2024))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1046 - Northern and Central Queensland Monsoon and flooding (20 Dec 2022 - March 2023)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2025-02-12T02:30:56Z</dcterms:created>
  <dcterms:modified xsi:type="dcterms:W3CDTF">2025-02-12T02:30:56Z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